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13BA" w14:textId="77777777" w:rsidR="008A326D" w:rsidRDefault="00B821AF">
      <w:pPr>
        <w:pStyle w:val="berschrift1"/>
        <w:rPr>
          <w:bCs w:val="0"/>
        </w:rPr>
      </w:pPr>
      <w:r>
        <w:rPr>
          <w:bCs w:val="0"/>
        </w:rPr>
        <w:t>Team-Meldung</w:t>
      </w:r>
    </w:p>
    <w:p w14:paraId="6E97844F" w14:textId="77777777" w:rsidR="008A326D" w:rsidRDefault="008A326D">
      <w:pPr>
        <w:pStyle w:val="Text"/>
      </w:pPr>
    </w:p>
    <w:p w14:paraId="45BBBE50" w14:textId="77777777" w:rsidR="00424F89" w:rsidRDefault="00424F89" w:rsidP="00424F89">
      <w:pPr>
        <w:pStyle w:val="Textkrper"/>
      </w:pPr>
      <w:r>
        <w:t xml:space="preserve">Diese Liste vollständig ausgefüllt </w:t>
      </w:r>
      <w:r w:rsidR="00B60166">
        <w:t>am Informationsstand</w:t>
      </w:r>
      <w:r>
        <w:t xml:space="preserve"> abgeben.</w:t>
      </w:r>
    </w:p>
    <w:p w14:paraId="4E80E764" w14:textId="77777777" w:rsidR="00424F89" w:rsidRDefault="00424F89" w:rsidP="00424F89">
      <w:pPr>
        <w:pStyle w:val="Textkrper"/>
      </w:pPr>
    </w:p>
    <w:p w14:paraId="4239C97C" w14:textId="77777777" w:rsidR="00424F89" w:rsidRDefault="00424F89" w:rsidP="00424F89">
      <w:pPr>
        <w:pStyle w:val="berschrift10"/>
      </w:pPr>
      <w:r>
        <w:t>Teamname: ………………………………………………………………………</w:t>
      </w:r>
    </w:p>
    <w:p w14:paraId="3DF371F0" w14:textId="77777777" w:rsidR="00424F89" w:rsidRDefault="00424F89" w:rsidP="009B5B89">
      <w:pPr>
        <w:pStyle w:val="Standard2"/>
      </w:pPr>
    </w:p>
    <w:p w14:paraId="3F66E080" w14:textId="77777777" w:rsidR="009B5B89" w:rsidRDefault="009B5B89" w:rsidP="00A5796A"/>
    <w:tbl>
      <w:tblPr>
        <w:tblW w:w="98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993"/>
        <w:gridCol w:w="360"/>
        <w:gridCol w:w="360"/>
        <w:gridCol w:w="596"/>
        <w:gridCol w:w="716"/>
      </w:tblGrid>
      <w:tr w:rsidR="00751304" w:rsidRPr="00751304" w14:paraId="467AEE28" w14:textId="77777777" w:rsidTr="00751304">
        <w:trPr>
          <w:cantSplit/>
          <w:trHeight w:val="1134"/>
        </w:trPr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68BF5FF2" w14:textId="77777777" w:rsidR="00751304" w:rsidRPr="00751304" w:rsidRDefault="00751304" w:rsidP="009B5B89">
            <w:pPr>
              <w:pStyle w:val="Textkrper"/>
              <w:rPr>
                <w:b/>
                <w:i/>
                <w:sz w:val="20"/>
                <w:szCs w:val="20"/>
              </w:rPr>
            </w:pPr>
            <w:r w:rsidRPr="00751304">
              <w:rPr>
                <w:b/>
                <w:i/>
                <w:sz w:val="20"/>
                <w:szCs w:val="20"/>
              </w:rPr>
              <w:t>Name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10D0B1C4" w14:textId="77777777" w:rsidR="00751304" w:rsidRPr="00751304" w:rsidRDefault="00751304" w:rsidP="009B5B89">
            <w:pPr>
              <w:pStyle w:val="Textkrper"/>
              <w:rPr>
                <w:b/>
                <w:i/>
                <w:sz w:val="20"/>
                <w:szCs w:val="20"/>
              </w:rPr>
            </w:pPr>
            <w:r w:rsidRPr="00751304">
              <w:rPr>
                <w:b/>
                <w:i/>
                <w:sz w:val="20"/>
                <w:szCs w:val="20"/>
              </w:rPr>
              <w:t>Vorname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140606E" w14:textId="77777777" w:rsidR="00751304" w:rsidRPr="00751304" w:rsidRDefault="00751304" w:rsidP="009B5B89">
            <w:pPr>
              <w:pStyle w:val="Textkrper"/>
              <w:rPr>
                <w:b/>
                <w:i/>
                <w:sz w:val="20"/>
                <w:szCs w:val="20"/>
              </w:rPr>
            </w:pPr>
            <w:r w:rsidRPr="00751304">
              <w:rPr>
                <w:b/>
                <w:i/>
                <w:sz w:val="20"/>
                <w:szCs w:val="20"/>
              </w:rPr>
              <w:t>Jahrg.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DC02698" w14:textId="77777777" w:rsidR="00751304" w:rsidRPr="00751304" w:rsidRDefault="00751304" w:rsidP="00751304">
            <w:pPr>
              <w:pStyle w:val="Textkrper"/>
              <w:ind w:left="113" w:right="113"/>
              <w:rPr>
                <w:b/>
                <w:i/>
                <w:sz w:val="20"/>
                <w:szCs w:val="20"/>
              </w:rPr>
            </w:pPr>
            <w:r w:rsidRPr="00751304">
              <w:rPr>
                <w:b/>
                <w:i/>
                <w:sz w:val="20"/>
                <w:szCs w:val="20"/>
              </w:rPr>
              <w:t>Män.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F954566" w14:textId="77777777" w:rsidR="00751304" w:rsidRPr="00751304" w:rsidRDefault="00751304" w:rsidP="00751304">
            <w:pPr>
              <w:pStyle w:val="Textkrper"/>
              <w:ind w:left="113" w:right="113"/>
              <w:rPr>
                <w:b/>
                <w:i/>
                <w:sz w:val="20"/>
                <w:szCs w:val="20"/>
              </w:rPr>
            </w:pPr>
            <w:r w:rsidRPr="00751304">
              <w:rPr>
                <w:b/>
                <w:i/>
                <w:sz w:val="20"/>
                <w:szCs w:val="20"/>
              </w:rPr>
              <w:t>Weib.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C942C07" w14:textId="77777777" w:rsidR="00751304" w:rsidRPr="00751304" w:rsidRDefault="00751304" w:rsidP="00751304">
            <w:pPr>
              <w:pStyle w:val="Textkrper"/>
              <w:ind w:left="113" w:right="113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Gamper-ney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69D772" w14:textId="77777777" w:rsidR="00751304" w:rsidRPr="00751304" w:rsidRDefault="00751304" w:rsidP="00751304">
            <w:pPr>
              <w:pStyle w:val="Textkrper"/>
              <w:ind w:left="113" w:right="113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Jugend-Lauf</w:t>
            </w:r>
          </w:p>
        </w:tc>
      </w:tr>
      <w:tr w:rsidR="00751304" w:rsidRPr="009B5B89" w14:paraId="270613FC" w14:textId="77777777" w:rsidTr="00751304">
        <w:tc>
          <w:tcPr>
            <w:tcW w:w="3402" w:type="dxa"/>
            <w:tcBorders>
              <w:top w:val="single" w:sz="12" w:space="0" w:color="auto"/>
            </w:tcBorders>
          </w:tcPr>
          <w:p w14:paraId="750F41C8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55B79E9" w14:textId="77777777" w:rsidR="00751304" w:rsidRPr="009B5B89" w:rsidRDefault="00751304" w:rsidP="00A5796A"/>
        </w:tc>
        <w:tc>
          <w:tcPr>
            <w:tcW w:w="993" w:type="dxa"/>
            <w:tcBorders>
              <w:top w:val="single" w:sz="12" w:space="0" w:color="auto"/>
            </w:tcBorders>
          </w:tcPr>
          <w:p w14:paraId="0160BAFC" w14:textId="77777777" w:rsidR="00751304" w:rsidRPr="009B5B89" w:rsidRDefault="00751304" w:rsidP="00A5796A"/>
        </w:tc>
        <w:tc>
          <w:tcPr>
            <w:tcW w:w="360" w:type="dxa"/>
            <w:tcBorders>
              <w:top w:val="single" w:sz="12" w:space="0" w:color="auto"/>
            </w:tcBorders>
          </w:tcPr>
          <w:p w14:paraId="76F21921" w14:textId="77777777" w:rsidR="00751304" w:rsidRPr="009B5B89" w:rsidRDefault="00751304" w:rsidP="00A5796A"/>
        </w:tc>
        <w:tc>
          <w:tcPr>
            <w:tcW w:w="360" w:type="dxa"/>
            <w:tcBorders>
              <w:top w:val="single" w:sz="12" w:space="0" w:color="auto"/>
            </w:tcBorders>
          </w:tcPr>
          <w:p w14:paraId="40BB010C" w14:textId="77777777" w:rsidR="00751304" w:rsidRPr="009B5B89" w:rsidRDefault="00751304" w:rsidP="00A5796A"/>
        </w:tc>
        <w:tc>
          <w:tcPr>
            <w:tcW w:w="596" w:type="dxa"/>
            <w:tcBorders>
              <w:top w:val="single" w:sz="12" w:space="0" w:color="auto"/>
            </w:tcBorders>
          </w:tcPr>
          <w:p w14:paraId="61240AB1" w14:textId="77777777" w:rsidR="00751304" w:rsidRPr="009B5B89" w:rsidRDefault="00751304" w:rsidP="00A5796A"/>
        </w:tc>
        <w:tc>
          <w:tcPr>
            <w:tcW w:w="716" w:type="dxa"/>
            <w:tcBorders>
              <w:top w:val="single" w:sz="12" w:space="0" w:color="auto"/>
              <w:right w:val="single" w:sz="12" w:space="0" w:color="auto"/>
            </w:tcBorders>
          </w:tcPr>
          <w:p w14:paraId="3EBB0044" w14:textId="77777777" w:rsidR="00751304" w:rsidRPr="009B5B89" w:rsidRDefault="00751304" w:rsidP="00A5796A"/>
        </w:tc>
      </w:tr>
      <w:tr w:rsidR="00751304" w:rsidRPr="009B5B89" w14:paraId="0EC8C85F" w14:textId="77777777" w:rsidTr="00751304">
        <w:tc>
          <w:tcPr>
            <w:tcW w:w="3402" w:type="dxa"/>
          </w:tcPr>
          <w:p w14:paraId="2F3977E0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AB8913C" w14:textId="77777777" w:rsidR="00751304" w:rsidRPr="009B5B89" w:rsidRDefault="00751304" w:rsidP="00A5796A"/>
        </w:tc>
        <w:tc>
          <w:tcPr>
            <w:tcW w:w="993" w:type="dxa"/>
          </w:tcPr>
          <w:p w14:paraId="25A881DE" w14:textId="77777777" w:rsidR="00751304" w:rsidRPr="009B5B89" w:rsidRDefault="00751304" w:rsidP="00A5796A"/>
        </w:tc>
        <w:tc>
          <w:tcPr>
            <w:tcW w:w="360" w:type="dxa"/>
          </w:tcPr>
          <w:p w14:paraId="4C8AD7AC" w14:textId="77777777" w:rsidR="00751304" w:rsidRPr="009B5B89" w:rsidRDefault="00751304" w:rsidP="00A5796A"/>
        </w:tc>
        <w:tc>
          <w:tcPr>
            <w:tcW w:w="360" w:type="dxa"/>
          </w:tcPr>
          <w:p w14:paraId="0580B9E7" w14:textId="77777777" w:rsidR="00751304" w:rsidRPr="009B5B89" w:rsidRDefault="00751304" w:rsidP="00A5796A"/>
        </w:tc>
        <w:tc>
          <w:tcPr>
            <w:tcW w:w="596" w:type="dxa"/>
          </w:tcPr>
          <w:p w14:paraId="36689348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64E70C1E" w14:textId="77777777" w:rsidR="00751304" w:rsidRPr="009B5B89" w:rsidRDefault="00751304" w:rsidP="00A5796A"/>
        </w:tc>
      </w:tr>
      <w:tr w:rsidR="00751304" w:rsidRPr="009B5B89" w14:paraId="3A8C1652" w14:textId="77777777" w:rsidTr="00751304">
        <w:tc>
          <w:tcPr>
            <w:tcW w:w="3402" w:type="dxa"/>
          </w:tcPr>
          <w:p w14:paraId="47BBA673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4ED5DA0" w14:textId="77777777" w:rsidR="00751304" w:rsidRPr="009B5B89" w:rsidRDefault="00751304" w:rsidP="00A5796A"/>
        </w:tc>
        <w:tc>
          <w:tcPr>
            <w:tcW w:w="993" w:type="dxa"/>
          </w:tcPr>
          <w:p w14:paraId="212D806B" w14:textId="77777777" w:rsidR="00751304" w:rsidRPr="009B5B89" w:rsidRDefault="00751304" w:rsidP="00A5796A"/>
        </w:tc>
        <w:tc>
          <w:tcPr>
            <w:tcW w:w="360" w:type="dxa"/>
          </w:tcPr>
          <w:p w14:paraId="69A452AC" w14:textId="77777777" w:rsidR="00751304" w:rsidRPr="009B5B89" w:rsidRDefault="00751304" w:rsidP="00A5796A"/>
        </w:tc>
        <w:tc>
          <w:tcPr>
            <w:tcW w:w="360" w:type="dxa"/>
          </w:tcPr>
          <w:p w14:paraId="60048D77" w14:textId="77777777" w:rsidR="00751304" w:rsidRPr="009B5B89" w:rsidRDefault="00751304" w:rsidP="00A5796A"/>
        </w:tc>
        <w:tc>
          <w:tcPr>
            <w:tcW w:w="596" w:type="dxa"/>
          </w:tcPr>
          <w:p w14:paraId="29B3E72C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75B84DC3" w14:textId="77777777" w:rsidR="00751304" w:rsidRPr="009B5B89" w:rsidRDefault="00751304" w:rsidP="00A5796A"/>
        </w:tc>
      </w:tr>
      <w:tr w:rsidR="00751304" w:rsidRPr="009B5B89" w14:paraId="63FB38A3" w14:textId="77777777" w:rsidTr="00751304">
        <w:tc>
          <w:tcPr>
            <w:tcW w:w="3402" w:type="dxa"/>
          </w:tcPr>
          <w:p w14:paraId="2B411198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A4CCAD5" w14:textId="77777777" w:rsidR="00751304" w:rsidRPr="009B5B89" w:rsidRDefault="00751304" w:rsidP="00A5796A"/>
        </w:tc>
        <w:tc>
          <w:tcPr>
            <w:tcW w:w="993" w:type="dxa"/>
          </w:tcPr>
          <w:p w14:paraId="6F0E4CAE" w14:textId="77777777" w:rsidR="00751304" w:rsidRPr="009B5B89" w:rsidRDefault="00751304" w:rsidP="00A5796A"/>
        </w:tc>
        <w:tc>
          <w:tcPr>
            <w:tcW w:w="360" w:type="dxa"/>
          </w:tcPr>
          <w:p w14:paraId="12A0A06E" w14:textId="77777777" w:rsidR="00751304" w:rsidRPr="009B5B89" w:rsidRDefault="00751304" w:rsidP="00A5796A"/>
        </w:tc>
        <w:tc>
          <w:tcPr>
            <w:tcW w:w="360" w:type="dxa"/>
          </w:tcPr>
          <w:p w14:paraId="3737611F" w14:textId="77777777" w:rsidR="00751304" w:rsidRPr="009B5B89" w:rsidRDefault="00751304" w:rsidP="00A5796A"/>
        </w:tc>
        <w:tc>
          <w:tcPr>
            <w:tcW w:w="596" w:type="dxa"/>
          </w:tcPr>
          <w:p w14:paraId="6295AED6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23613A03" w14:textId="77777777" w:rsidR="00751304" w:rsidRPr="009B5B89" w:rsidRDefault="00751304" w:rsidP="00A5796A"/>
        </w:tc>
      </w:tr>
      <w:tr w:rsidR="00751304" w:rsidRPr="009B5B89" w14:paraId="188F553C" w14:textId="77777777" w:rsidTr="00751304">
        <w:tc>
          <w:tcPr>
            <w:tcW w:w="3402" w:type="dxa"/>
          </w:tcPr>
          <w:p w14:paraId="37B8C438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64C6D9D" w14:textId="77777777" w:rsidR="00751304" w:rsidRPr="009B5B89" w:rsidRDefault="00751304" w:rsidP="00A5796A"/>
        </w:tc>
        <w:tc>
          <w:tcPr>
            <w:tcW w:w="993" w:type="dxa"/>
          </w:tcPr>
          <w:p w14:paraId="7D15EEA2" w14:textId="77777777" w:rsidR="00751304" w:rsidRPr="009B5B89" w:rsidRDefault="00751304" w:rsidP="00A5796A"/>
        </w:tc>
        <w:tc>
          <w:tcPr>
            <w:tcW w:w="360" w:type="dxa"/>
          </w:tcPr>
          <w:p w14:paraId="4D70AB72" w14:textId="77777777" w:rsidR="00751304" w:rsidRPr="009B5B89" w:rsidRDefault="00751304" w:rsidP="00A5796A"/>
        </w:tc>
        <w:tc>
          <w:tcPr>
            <w:tcW w:w="360" w:type="dxa"/>
          </w:tcPr>
          <w:p w14:paraId="766E1225" w14:textId="77777777" w:rsidR="00751304" w:rsidRPr="009B5B89" w:rsidRDefault="00751304" w:rsidP="00A5796A"/>
        </w:tc>
        <w:tc>
          <w:tcPr>
            <w:tcW w:w="596" w:type="dxa"/>
          </w:tcPr>
          <w:p w14:paraId="77BB1E8F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60903D5F" w14:textId="77777777" w:rsidR="00751304" w:rsidRPr="009B5B89" w:rsidRDefault="00751304" w:rsidP="00A5796A"/>
        </w:tc>
      </w:tr>
      <w:tr w:rsidR="00751304" w:rsidRPr="009B5B89" w14:paraId="7721F944" w14:textId="77777777" w:rsidTr="00751304">
        <w:tc>
          <w:tcPr>
            <w:tcW w:w="3402" w:type="dxa"/>
          </w:tcPr>
          <w:p w14:paraId="4DC58B9A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E89849D" w14:textId="77777777" w:rsidR="00751304" w:rsidRPr="009B5B89" w:rsidRDefault="00751304" w:rsidP="00A5796A"/>
        </w:tc>
        <w:tc>
          <w:tcPr>
            <w:tcW w:w="993" w:type="dxa"/>
          </w:tcPr>
          <w:p w14:paraId="6CB14390" w14:textId="77777777" w:rsidR="00751304" w:rsidRPr="009B5B89" w:rsidRDefault="00751304" w:rsidP="00A5796A"/>
        </w:tc>
        <w:tc>
          <w:tcPr>
            <w:tcW w:w="360" w:type="dxa"/>
          </w:tcPr>
          <w:p w14:paraId="6779E4EB" w14:textId="77777777" w:rsidR="00751304" w:rsidRPr="009B5B89" w:rsidRDefault="00751304" w:rsidP="00A5796A"/>
        </w:tc>
        <w:tc>
          <w:tcPr>
            <w:tcW w:w="360" w:type="dxa"/>
          </w:tcPr>
          <w:p w14:paraId="4A500415" w14:textId="77777777" w:rsidR="00751304" w:rsidRPr="009B5B89" w:rsidRDefault="00751304" w:rsidP="00A5796A"/>
        </w:tc>
        <w:tc>
          <w:tcPr>
            <w:tcW w:w="596" w:type="dxa"/>
          </w:tcPr>
          <w:p w14:paraId="7AB96501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3564CD3A" w14:textId="77777777" w:rsidR="00751304" w:rsidRPr="009B5B89" w:rsidRDefault="00751304" w:rsidP="00A5796A"/>
        </w:tc>
      </w:tr>
      <w:tr w:rsidR="00751304" w:rsidRPr="009B5B89" w14:paraId="659B9D92" w14:textId="77777777" w:rsidTr="00751304">
        <w:tc>
          <w:tcPr>
            <w:tcW w:w="3402" w:type="dxa"/>
          </w:tcPr>
          <w:p w14:paraId="6D64A5AE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934E757" w14:textId="77777777" w:rsidR="00751304" w:rsidRPr="009B5B89" w:rsidRDefault="00751304" w:rsidP="00A5796A"/>
        </w:tc>
        <w:tc>
          <w:tcPr>
            <w:tcW w:w="993" w:type="dxa"/>
          </w:tcPr>
          <w:p w14:paraId="0D9BDA70" w14:textId="77777777" w:rsidR="00751304" w:rsidRPr="009B5B89" w:rsidRDefault="00751304" w:rsidP="00A5796A"/>
        </w:tc>
        <w:tc>
          <w:tcPr>
            <w:tcW w:w="360" w:type="dxa"/>
          </w:tcPr>
          <w:p w14:paraId="2F17A865" w14:textId="77777777" w:rsidR="00751304" w:rsidRPr="009B5B89" w:rsidRDefault="00751304" w:rsidP="00A5796A"/>
        </w:tc>
        <w:tc>
          <w:tcPr>
            <w:tcW w:w="360" w:type="dxa"/>
          </w:tcPr>
          <w:p w14:paraId="39A3FCE3" w14:textId="77777777" w:rsidR="00751304" w:rsidRPr="009B5B89" w:rsidRDefault="00751304" w:rsidP="00A5796A"/>
        </w:tc>
        <w:tc>
          <w:tcPr>
            <w:tcW w:w="596" w:type="dxa"/>
          </w:tcPr>
          <w:p w14:paraId="63297444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485E52CF" w14:textId="77777777" w:rsidR="00751304" w:rsidRPr="009B5B89" w:rsidRDefault="00751304" w:rsidP="00A5796A"/>
        </w:tc>
      </w:tr>
      <w:tr w:rsidR="00751304" w:rsidRPr="009B5B89" w14:paraId="1D260404" w14:textId="77777777" w:rsidTr="00751304">
        <w:tc>
          <w:tcPr>
            <w:tcW w:w="3402" w:type="dxa"/>
          </w:tcPr>
          <w:p w14:paraId="1DF8EA18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1395E74" w14:textId="77777777" w:rsidR="00751304" w:rsidRPr="009B5B89" w:rsidRDefault="00751304" w:rsidP="00A5796A"/>
        </w:tc>
        <w:tc>
          <w:tcPr>
            <w:tcW w:w="993" w:type="dxa"/>
          </w:tcPr>
          <w:p w14:paraId="40E969C6" w14:textId="77777777" w:rsidR="00751304" w:rsidRPr="009B5B89" w:rsidRDefault="00751304" w:rsidP="00A5796A"/>
        </w:tc>
        <w:tc>
          <w:tcPr>
            <w:tcW w:w="360" w:type="dxa"/>
          </w:tcPr>
          <w:p w14:paraId="558B9E7B" w14:textId="77777777" w:rsidR="00751304" w:rsidRPr="009B5B89" w:rsidRDefault="00751304" w:rsidP="00A5796A"/>
        </w:tc>
        <w:tc>
          <w:tcPr>
            <w:tcW w:w="360" w:type="dxa"/>
          </w:tcPr>
          <w:p w14:paraId="684BAE72" w14:textId="77777777" w:rsidR="00751304" w:rsidRPr="009B5B89" w:rsidRDefault="00751304" w:rsidP="00A5796A"/>
        </w:tc>
        <w:tc>
          <w:tcPr>
            <w:tcW w:w="596" w:type="dxa"/>
          </w:tcPr>
          <w:p w14:paraId="3A703C7B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7ECD1831" w14:textId="77777777" w:rsidR="00751304" w:rsidRPr="009B5B89" w:rsidRDefault="00751304" w:rsidP="00A5796A"/>
        </w:tc>
      </w:tr>
      <w:tr w:rsidR="00751304" w:rsidRPr="009B5B89" w14:paraId="20D4BA53" w14:textId="77777777" w:rsidTr="00751304">
        <w:tc>
          <w:tcPr>
            <w:tcW w:w="3402" w:type="dxa"/>
          </w:tcPr>
          <w:p w14:paraId="5674DCCD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C478C06" w14:textId="77777777" w:rsidR="00751304" w:rsidRPr="009B5B89" w:rsidRDefault="00751304" w:rsidP="00A5796A"/>
        </w:tc>
        <w:tc>
          <w:tcPr>
            <w:tcW w:w="993" w:type="dxa"/>
          </w:tcPr>
          <w:p w14:paraId="3FD39D11" w14:textId="77777777" w:rsidR="00751304" w:rsidRPr="009B5B89" w:rsidRDefault="00751304" w:rsidP="00A5796A"/>
        </w:tc>
        <w:tc>
          <w:tcPr>
            <w:tcW w:w="360" w:type="dxa"/>
          </w:tcPr>
          <w:p w14:paraId="343D7BAE" w14:textId="77777777" w:rsidR="00751304" w:rsidRPr="009B5B89" w:rsidRDefault="00751304" w:rsidP="00A5796A"/>
        </w:tc>
        <w:tc>
          <w:tcPr>
            <w:tcW w:w="360" w:type="dxa"/>
          </w:tcPr>
          <w:p w14:paraId="35BE8845" w14:textId="77777777" w:rsidR="00751304" w:rsidRPr="009B5B89" w:rsidRDefault="00751304" w:rsidP="00A5796A"/>
        </w:tc>
        <w:tc>
          <w:tcPr>
            <w:tcW w:w="596" w:type="dxa"/>
          </w:tcPr>
          <w:p w14:paraId="697E9289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37C878F2" w14:textId="77777777" w:rsidR="00751304" w:rsidRPr="009B5B89" w:rsidRDefault="00751304" w:rsidP="00A5796A"/>
        </w:tc>
      </w:tr>
      <w:tr w:rsidR="00751304" w:rsidRPr="009B5B89" w14:paraId="6A67AC78" w14:textId="77777777" w:rsidTr="00751304">
        <w:tc>
          <w:tcPr>
            <w:tcW w:w="3402" w:type="dxa"/>
          </w:tcPr>
          <w:p w14:paraId="1BFCD6E6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DCCF9BD" w14:textId="77777777" w:rsidR="00751304" w:rsidRPr="009B5B89" w:rsidRDefault="00751304" w:rsidP="00A5796A"/>
        </w:tc>
        <w:tc>
          <w:tcPr>
            <w:tcW w:w="993" w:type="dxa"/>
          </w:tcPr>
          <w:p w14:paraId="4B95ACBD" w14:textId="77777777" w:rsidR="00751304" w:rsidRPr="009B5B89" w:rsidRDefault="00751304" w:rsidP="00A5796A"/>
        </w:tc>
        <w:tc>
          <w:tcPr>
            <w:tcW w:w="360" w:type="dxa"/>
          </w:tcPr>
          <w:p w14:paraId="4810A9C6" w14:textId="77777777" w:rsidR="00751304" w:rsidRPr="009B5B89" w:rsidRDefault="00751304" w:rsidP="00A5796A"/>
        </w:tc>
        <w:tc>
          <w:tcPr>
            <w:tcW w:w="360" w:type="dxa"/>
          </w:tcPr>
          <w:p w14:paraId="424DE5F9" w14:textId="77777777" w:rsidR="00751304" w:rsidRPr="009B5B89" w:rsidRDefault="00751304" w:rsidP="00A5796A"/>
        </w:tc>
        <w:tc>
          <w:tcPr>
            <w:tcW w:w="596" w:type="dxa"/>
          </w:tcPr>
          <w:p w14:paraId="417C6184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5BB5D98C" w14:textId="77777777" w:rsidR="00751304" w:rsidRPr="009B5B89" w:rsidRDefault="00751304" w:rsidP="00A5796A"/>
        </w:tc>
      </w:tr>
      <w:tr w:rsidR="00751304" w:rsidRPr="009B5B89" w14:paraId="0A6C601B" w14:textId="77777777" w:rsidTr="00751304">
        <w:tc>
          <w:tcPr>
            <w:tcW w:w="3402" w:type="dxa"/>
          </w:tcPr>
          <w:p w14:paraId="265064EB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53C3F5E" w14:textId="77777777" w:rsidR="00751304" w:rsidRPr="009B5B89" w:rsidRDefault="00751304" w:rsidP="00A5796A"/>
        </w:tc>
        <w:tc>
          <w:tcPr>
            <w:tcW w:w="993" w:type="dxa"/>
          </w:tcPr>
          <w:p w14:paraId="2357FB9A" w14:textId="77777777" w:rsidR="00751304" w:rsidRPr="009B5B89" w:rsidRDefault="00751304" w:rsidP="00A5796A"/>
        </w:tc>
        <w:tc>
          <w:tcPr>
            <w:tcW w:w="360" w:type="dxa"/>
          </w:tcPr>
          <w:p w14:paraId="015BFF91" w14:textId="77777777" w:rsidR="00751304" w:rsidRPr="009B5B89" w:rsidRDefault="00751304" w:rsidP="00A5796A"/>
        </w:tc>
        <w:tc>
          <w:tcPr>
            <w:tcW w:w="360" w:type="dxa"/>
          </w:tcPr>
          <w:p w14:paraId="41680F21" w14:textId="77777777" w:rsidR="00751304" w:rsidRPr="009B5B89" w:rsidRDefault="00751304" w:rsidP="00A5796A"/>
        </w:tc>
        <w:tc>
          <w:tcPr>
            <w:tcW w:w="596" w:type="dxa"/>
          </w:tcPr>
          <w:p w14:paraId="50193A55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72DFAFE9" w14:textId="77777777" w:rsidR="00751304" w:rsidRPr="009B5B89" w:rsidRDefault="00751304" w:rsidP="00A5796A"/>
        </w:tc>
      </w:tr>
      <w:tr w:rsidR="00751304" w:rsidRPr="009B5B89" w14:paraId="735FE3F6" w14:textId="77777777" w:rsidTr="00751304">
        <w:tc>
          <w:tcPr>
            <w:tcW w:w="3402" w:type="dxa"/>
          </w:tcPr>
          <w:p w14:paraId="7AAF92FE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CA71A67" w14:textId="77777777" w:rsidR="00751304" w:rsidRPr="009B5B89" w:rsidRDefault="00751304" w:rsidP="00A5796A"/>
        </w:tc>
        <w:tc>
          <w:tcPr>
            <w:tcW w:w="993" w:type="dxa"/>
          </w:tcPr>
          <w:p w14:paraId="71ACAC45" w14:textId="77777777" w:rsidR="00751304" w:rsidRPr="009B5B89" w:rsidRDefault="00751304" w:rsidP="00A5796A"/>
        </w:tc>
        <w:tc>
          <w:tcPr>
            <w:tcW w:w="360" w:type="dxa"/>
          </w:tcPr>
          <w:p w14:paraId="0859BE84" w14:textId="77777777" w:rsidR="00751304" w:rsidRPr="009B5B89" w:rsidRDefault="00751304" w:rsidP="00A5796A"/>
        </w:tc>
        <w:tc>
          <w:tcPr>
            <w:tcW w:w="360" w:type="dxa"/>
          </w:tcPr>
          <w:p w14:paraId="75EE93B5" w14:textId="77777777" w:rsidR="00751304" w:rsidRPr="009B5B89" w:rsidRDefault="00751304" w:rsidP="00A5796A"/>
        </w:tc>
        <w:tc>
          <w:tcPr>
            <w:tcW w:w="596" w:type="dxa"/>
          </w:tcPr>
          <w:p w14:paraId="5CA58B13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55D54FB6" w14:textId="77777777" w:rsidR="00751304" w:rsidRPr="009B5B89" w:rsidRDefault="00751304" w:rsidP="00A5796A"/>
        </w:tc>
      </w:tr>
      <w:tr w:rsidR="00751304" w:rsidRPr="009B5B89" w14:paraId="4B7B808D" w14:textId="77777777" w:rsidTr="00751304">
        <w:tc>
          <w:tcPr>
            <w:tcW w:w="3402" w:type="dxa"/>
          </w:tcPr>
          <w:p w14:paraId="40B95552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10AF57F" w14:textId="77777777" w:rsidR="00751304" w:rsidRPr="009B5B89" w:rsidRDefault="00751304" w:rsidP="00A5796A"/>
        </w:tc>
        <w:tc>
          <w:tcPr>
            <w:tcW w:w="993" w:type="dxa"/>
          </w:tcPr>
          <w:p w14:paraId="3C78C049" w14:textId="77777777" w:rsidR="00751304" w:rsidRPr="009B5B89" w:rsidRDefault="00751304" w:rsidP="00A5796A"/>
        </w:tc>
        <w:tc>
          <w:tcPr>
            <w:tcW w:w="360" w:type="dxa"/>
          </w:tcPr>
          <w:p w14:paraId="7F757E5E" w14:textId="77777777" w:rsidR="00751304" w:rsidRPr="009B5B89" w:rsidRDefault="00751304" w:rsidP="00A5796A"/>
        </w:tc>
        <w:tc>
          <w:tcPr>
            <w:tcW w:w="360" w:type="dxa"/>
          </w:tcPr>
          <w:p w14:paraId="597DD1C9" w14:textId="77777777" w:rsidR="00751304" w:rsidRPr="009B5B89" w:rsidRDefault="00751304" w:rsidP="00A5796A"/>
        </w:tc>
        <w:tc>
          <w:tcPr>
            <w:tcW w:w="596" w:type="dxa"/>
          </w:tcPr>
          <w:p w14:paraId="4AE5ECC0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71B86EB1" w14:textId="77777777" w:rsidR="00751304" w:rsidRPr="009B5B89" w:rsidRDefault="00751304" w:rsidP="00A5796A"/>
        </w:tc>
      </w:tr>
      <w:tr w:rsidR="00751304" w:rsidRPr="009B5B89" w14:paraId="74E2E6ED" w14:textId="77777777" w:rsidTr="00751304">
        <w:tc>
          <w:tcPr>
            <w:tcW w:w="3402" w:type="dxa"/>
          </w:tcPr>
          <w:p w14:paraId="5BFF6BA0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0D0C11F" w14:textId="77777777" w:rsidR="00751304" w:rsidRPr="009B5B89" w:rsidRDefault="00751304" w:rsidP="00A5796A"/>
        </w:tc>
        <w:tc>
          <w:tcPr>
            <w:tcW w:w="993" w:type="dxa"/>
          </w:tcPr>
          <w:p w14:paraId="138DC6F6" w14:textId="77777777" w:rsidR="00751304" w:rsidRPr="009B5B89" w:rsidRDefault="00751304" w:rsidP="00A5796A"/>
        </w:tc>
        <w:tc>
          <w:tcPr>
            <w:tcW w:w="360" w:type="dxa"/>
          </w:tcPr>
          <w:p w14:paraId="41169938" w14:textId="77777777" w:rsidR="00751304" w:rsidRPr="009B5B89" w:rsidRDefault="00751304" w:rsidP="00A5796A"/>
        </w:tc>
        <w:tc>
          <w:tcPr>
            <w:tcW w:w="360" w:type="dxa"/>
          </w:tcPr>
          <w:p w14:paraId="1B00C89F" w14:textId="77777777" w:rsidR="00751304" w:rsidRPr="009B5B89" w:rsidRDefault="00751304" w:rsidP="00A5796A"/>
        </w:tc>
        <w:tc>
          <w:tcPr>
            <w:tcW w:w="596" w:type="dxa"/>
          </w:tcPr>
          <w:p w14:paraId="081D35FC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63ACBD31" w14:textId="77777777" w:rsidR="00751304" w:rsidRPr="009B5B89" w:rsidRDefault="00751304" w:rsidP="00A5796A"/>
        </w:tc>
      </w:tr>
      <w:tr w:rsidR="00751304" w:rsidRPr="009B5B89" w14:paraId="49E15CB8" w14:textId="77777777" w:rsidTr="00751304">
        <w:tc>
          <w:tcPr>
            <w:tcW w:w="3402" w:type="dxa"/>
          </w:tcPr>
          <w:p w14:paraId="3FC2020A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0D521DC" w14:textId="77777777" w:rsidR="00751304" w:rsidRPr="009B5B89" w:rsidRDefault="00751304" w:rsidP="00A5796A"/>
        </w:tc>
        <w:tc>
          <w:tcPr>
            <w:tcW w:w="993" w:type="dxa"/>
          </w:tcPr>
          <w:p w14:paraId="5B80C1CC" w14:textId="77777777" w:rsidR="00751304" w:rsidRPr="009B5B89" w:rsidRDefault="00751304" w:rsidP="00A5796A"/>
        </w:tc>
        <w:tc>
          <w:tcPr>
            <w:tcW w:w="360" w:type="dxa"/>
          </w:tcPr>
          <w:p w14:paraId="759796E2" w14:textId="77777777" w:rsidR="00751304" w:rsidRPr="009B5B89" w:rsidRDefault="00751304" w:rsidP="00A5796A"/>
        </w:tc>
        <w:tc>
          <w:tcPr>
            <w:tcW w:w="360" w:type="dxa"/>
          </w:tcPr>
          <w:p w14:paraId="53844BE5" w14:textId="77777777" w:rsidR="00751304" w:rsidRPr="009B5B89" w:rsidRDefault="00751304" w:rsidP="00A5796A"/>
        </w:tc>
        <w:tc>
          <w:tcPr>
            <w:tcW w:w="596" w:type="dxa"/>
          </w:tcPr>
          <w:p w14:paraId="15606A55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2EDC0610" w14:textId="77777777" w:rsidR="00751304" w:rsidRPr="009B5B89" w:rsidRDefault="00751304" w:rsidP="00A5796A"/>
        </w:tc>
      </w:tr>
      <w:tr w:rsidR="00751304" w:rsidRPr="009B5B89" w14:paraId="593046A9" w14:textId="77777777" w:rsidTr="00751304">
        <w:tc>
          <w:tcPr>
            <w:tcW w:w="3402" w:type="dxa"/>
          </w:tcPr>
          <w:p w14:paraId="65AECE91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E3774B4" w14:textId="77777777" w:rsidR="00751304" w:rsidRPr="009B5B89" w:rsidRDefault="00751304" w:rsidP="00A5796A"/>
        </w:tc>
        <w:tc>
          <w:tcPr>
            <w:tcW w:w="993" w:type="dxa"/>
          </w:tcPr>
          <w:p w14:paraId="30850A0A" w14:textId="77777777" w:rsidR="00751304" w:rsidRPr="009B5B89" w:rsidRDefault="00751304" w:rsidP="00A5796A"/>
        </w:tc>
        <w:tc>
          <w:tcPr>
            <w:tcW w:w="360" w:type="dxa"/>
          </w:tcPr>
          <w:p w14:paraId="7ADEE3CB" w14:textId="77777777" w:rsidR="00751304" w:rsidRPr="009B5B89" w:rsidRDefault="00751304" w:rsidP="00A5796A"/>
        </w:tc>
        <w:tc>
          <w:tcPr>
            <w:tcW w:w="360" w:type="dxa"/>
          </w:tcPr>
          <w:p w14:paraId="53D5CB7F" w14:textId="77777777" w:rsidR="00751304" w:rsidRPr="009B5B89" w:rsidRDefault="00751304" w:rsidP="00A5796A"/>
        </w:tc>
        <w:tc>
          <w:tcPr>
            <w:tcW w:w="596" w:type="dxa"/>
          </w:tcPr>
          <w:p w14:paraId="4BEC9E94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4F8C6CA1" w14:textId="77777777" w:rsidR="00751304" w:rsidRPr="009B5B89" w:rsidRDefault="00751304" w:rsidP="00A5796A"/>
        </w:tc>
      </w:tr>
      <w:tr w:rsidR="00751304" w:rsidRPr="009B5B89" w14:paraId="01837F2F" w14:textId="77777777" w:rsidTr="00751304">
        <w:tc>
          <w:tcPr>
            <w:tcW w:w="3402" w:type="dxa"/>
          </w:tcPr>
          <w:p w14:paraId="2C13A9FF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96D64FF" w14:textId="77777777" w:rsidR="00751304" w:rsidRPr="009B5B89" w:rsidRDefault="00751304" w:rsidP="00A5796A"/>
        </w:tc>
        <w:tc>
          <w:tcPr>
            <w:tcW w:w="993" w:type="dxa"/>
          </w:tcPr>
          <w:p w14:paraId="44C83772" w14:textId="77777777" w:rsidR="00751304" w:rsidRPr="009B5B89" w:rsidRDefault="00751304" w:rsidP="00A5796A"/>
        </w:tc>
        <w:tc>
          <w:tcPr>
            <w:tcW w:w="360" w:type="dxa"/>
          </w:tcPr>
          <w:p w14:paraId="5003DBB7" w14:textId="77777777" w:rsidR="00751304" w:rsidRPr="009B5B89" w:rsidRDefault="00751304" w:rsidP="00A5796A"/>
        </w:tc>
        <w:tc>
          <w:tcPr>
            <w:tcW w:w="360" w:type="dxa"/>
          </w:tcPr>
          <w:p w14:paraId="3F10EA60" w14:textId="77777777" w:rsidR="00751304" w:rsidRPr="009B5B89" w:rsidRDefault="00751304" w:rsidP="00A5796A"/>
        </w:tc>
        <w:tc>
          <w:tcPr>
            <w:tcW w:w="596" w:type="dxa"/>
          </w:tcPr>
          <w:p w14:paraId="06FC3820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1501CF89" w14:textId="77777777" w:rsidR="00751304" w:rsidRPr="009B5B89" w:rsidRDefault="00751304" w:rsidP="00A5796A"/>
        </w:tc>
      </w:tr>
      <w:tr w:rsidR="00751304" w:rsidRPr="009B5B89" w14:paraId="23A2D2D0" w14:textId="77777777" w:rsidTr="00751304">
        <w:tc>
          <w:tcPr>
            <w:tcW w:w="3402" w:type="dxa"/>
          </w:tcPr>
          <w:p w14:paraId="2CB2DB55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4951AA1" w14:textId="77777777" w:rsidR="00751304" w:rsidRPr="009B5B89" w:rsidRDefault="00751304" w:rsidP="00A5796A"/>
        </w:tc>
        <w:tc>
          <w:tcPr>
            <w:tcW w:w="993" w:type="dxa"/>
          </w:tcPr>
          <w:p w14:paraId="472B7428" w14:textId="77777777" w:rsidR="00751304" w:rsidRPr="009B5B89" w:rsidRDefault="00751304" w:rsidP="00A5796A"/>
        </w:tc>
        <w:tc>
          <w:tcPr>
            <w:tcW w:w="360" w:type="dxa"/>
          </w:tcPr>
          <w:p w14:paraId="691406A2" w14:textId="77777777" w:rsidR="00751304" w:rsidRPr="009B5B89" w:rsidRDefault="00751304" w:rsidP="00A5796A"/>
        </w:tc>
        <w:tc>
          <w:tcPr>
            <w:tcW w:w="360" w:type="dxa"/>
          </w:tcPr>
          <w:p w14:paraId="404F6877" w14:textId="77777777" w:rsidR="00751304" w:rsidRPr="009B5B89" w:rsidRDefault="00751304" w:rsidP="00A5796A"/>
        </w:tc>
        <w:tc>
          <w:tcPr>
            <w:tcW w:w="596" w:type="dxa"/>
          </w:tcPr>
          <w:p w14:paraId="4167817C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3ADF4D3C" w14:textId="77777777" w:rsidR="00751304" w:rsidRPr="009B5B89" w:rsidRDefault="00751304" w:rsidP="00A5796A"/>
        </w:tc>
      </w:tr>
      <w:tr w:rsidR="00751304" w:rsidRPr="009B5B89" w14:paraId="3FAA8B13" w14:textId="77777777" w:rsidTr="00751304">
        <w:tc>
          <w:tcPr>
            <w:tcW w:w="3402" w:type="dxa"/>
          </w:tcPr>
          <w:p w14:paraId="387E2B23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B49B2AF" w14:textId="77777777" w:rsidR="00751304" w:rsidRPr="009B5B89" w:rsidRDefault="00751304" w:rsidP="00A5796A"/>
        </w:tc>
        <w:tc>
          <w:tcPr>
            <w:tcW w:w="993" w:type="dxa"/>
          </w:tcPr>
          <w:p w14:paraId="3558BCAA" w14:textId="77777777" w:rsidR="00751304" w:rsidRPr="009B5B89" w:rsidRDefault="00751304" w:rsidP="00A5796A"/>
        </w:tc>
        <w:tc>
          <w:tcPr>
            <w:tcW w:w="360" w:type="dxa"/>
          </w:tcPr>
          <w:p w14:paraId="284A9E7A" w14:textId="77777777" w:rsidR="00751304" w:rsidRPr="009B5B89" w:rsidRDefault="00751304" w:rsidP="00A5796A"/>
        </w:tc>
        <w:tc>
          <w:tcPr>
            <w:tcW w:w="360" w:type="dxa"/>
          </w:tcPr>
          <w:p w14:paraId="51AE6431" w14:textId="77777777" w:rsidR="00751304" w:rsidRPr="009B5B89" w:rsidRDefault="00751304" w:rsidP="00A5796A"/>
        </w:tc>
        <w:tc>
          <w:tcPr>
            <w:tcW w:w="596" w:type="dxa"/>
          </w:tcPr>
          <w:p w14:paraId="2A469CA5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71F42E8B" w14:textId="77777777" w:rsidR="00751304" w:rsidRPr="009B5B89" w:rsidRDefault="00751304" w:rsidP="00A5796A"/>
        </w:tc>
      </w:tr>
      <w:tr w:rsidR="00751304" w:rsidRPr="009B5B89" w14:paraId="3C5E83FD" w14:textId="77777777" w:rsidTr="00751304">
        <w:tc>
          <w:tcPr>
            <w:tcW w:w="3402" w:type="dxa"/>
          </w:tcPr>
          <w:p w14:paraId="0CA6260E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D0EABDE" w14:textId="77777777" w:rsidR="00751304" w:rsidRPr="009B5B89" w:rsidRDefault="00751304" w:rsidP="00A5796A"/>
        </w:tc>
        <w:tc>
          <w:tcPr>
            <w:tcW w:w="993" w:type="dxa"/>
          </w:tcPr>
          <w:p w14:paraId="16E45A1D" w14:textId="77777777" w:rsidR="00751304" w:rsidRPr="009B5B89" w:rsidRDefault="00751304" w:rsidP="00A5796A"/>
        </w:tc>
        <w:tc>
          <w:tcPr>
            <w:tcW w:w="360" w:type="dxa"/>
          </w:tcPr>
          <w:p w14:paraId="5161C4AE" w14:textId="77777777" w:rsidR="00751304" w:rsidRPr="009B5B89" w:rsidRDefault="00751304" w:rsidP="00A5796A"/>
        </w:tc>
        <w:tc>
          <w:tcPr>
            <w:tcW w:w="360" w:type="dxa"/>
          </w:tcPr>
          <w:p w14:paraId="2EC31F41" w14:textId="77777777" w:rsidR="00751304" w:rsidRPr="009B5B89" w:rsidRDefault="00751304" w:rsidP="00A5796A"/>
        </w:tc>
        <w:tc>
          <w:tcPr>
            <w:tcW w:w="596" w:type="dxa"/>
          </w:tcPr>
          <w:p w14:paraId="0E92C480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2F892BB5" w14:textId="77777777" w:rsidR="00751304" w:rsidRPr="009B5B89" w:rsidRDefault="00751304" w:rsidP="00A5796A"/>
        </w:tc>
      </w:tr>
      <w:tr w:rsidR="00751304" w:rsidRPr="009B5B89" w14:paraId="05F6F8FD" w14:textId="77777777" w:rsidTr="00751304">
        <w:tc>
          <w:tcPr>
            <w:tcW w:w="3402" w:type="dxa"/>
          </w:tcPr>
          <w:p w14:paraId="10FA5475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E86D448" w14:textId="77777777" w:rsidR="00751304" w:rsidRPr="009B5B89" w:rsidRDefault="00751304" w:rsidP="00A5796A"/>
        </w:tc>
        <w:tc>
          <w:tcPr>
            <w:tcW w:w="993" w:type="dxa"/>
          </w:tcPr>
          <w:p w14:paraId="458ACECF" w14:textId="77777777" w:rsidR="00751304" w:rsidRPr="009B5B89" w:rsidRDefault="00751304" w:rsidP="00A5796A"/>
        </w:tc>
        <w:tc>
          <w:tcPr>
            <w:tcW w:w="360" w:type="dxa"/>
          </w:tcPr>
          <w:p w14:paraId="792CB064" w14:textId="77777777" w:rsidR="00751304" w:rsidRPr="009B5B89" w:rsidRDefault="00751304" w:rsidP="00A5796A"/>
        </w:tc>
        <w:tc>
          <w:tcPr>
            <w:tcW w:w="360" w:type="dxa"/>
          </w:tcPr>
          <w:p w14:paraId="4277DA53" w14:textId="77777777" w:rsidR="00751304" w:rsidRPr="009B5B89" w:rsidRDefault="00751304" w:rsidP="00A5796A"/>
        </w:tc>
        <w:tc>
          <w:tcPr>
            <w:tcW w:w="596" w:type="dxa"/>
          </w:tcPr>
          <w:p w14:paraId="0AFF6E82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043F283A" w14:textId="77777777" w:rsidR="00751304" w:rsidRPr="009B5B89" w:rsidRDefault="00751304" w:rsidP="00A5796A"/>
        </w:tc>
      </w:tr>
      <w:tr w:rsidR="00751304" w:rsidRPr="009B5B89" w14:paraId="4B3AEDD1" w14:textId="77777777" w:rsidTr="00751304">
        <w:tc>
          <w:tcPr>
            <w:tcW w:w="3402" w:type="dxa"/>
          </w:tcPr>
          <w:p w14:paraId="6EBAB310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B744CA6" w14:textId="77777777" w:rsidR="00751304" w:rsidRPr="009B5B89" w:rsidRDefault="00751304" w:rsidP="00A5796A"/>
        </w:tc>
        <w:tc>
          <w:tcPr>
            <w:tcW w:w="993" w:type="dxa"/>
          </w:tcPr>
          <w:p w14:paraId="07AD3C13" w14:textId="77777777" w:rsidR="00751304" w:rsidRPr="009B5B89" w:rsidRDefault="00751304" w:rsidP="00A5796A"/>
        </w:tc>
        <w:tc>
          <w:tcPr>
            <w:tcW w:w="360" w:type="dxa"/>
          </w:tcPr>
          <w:p w14:paraId="1BE6481F" w14:textId="77777777" w:rsidR="00751304" w:rsidRPr="009B5B89" w:rsidRDefault="00751304" w:rsidP="00A5796A"/>
        </w:tc>
        <w:tc>
          <w:tcPr>
            <w:tcW w:w="360" w:type="dxa"/>
          </w:tcPr>
          <w:p w14:paraId="6C698EF9" w14:textId="77777777" w:rsidR="00751304" w:rsidRPr="009B5B89" w:rsidRDefault="00751304" w:rsidP="00A5796A"/>
        </w:tc>
        <w:tc>
          <w:tcPr>
            <w:tcW w:w="596" w:type="dxa"/>
          </w:tcPr>
          <w:p w14:paraId="289ECBC3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6EFBC17E" w14:textId="77777777" w:rsidR="00751304" w:rsidRPr="009B5B89" w:rsidRDefault="00751304" w:rsidP="00A5796A"/>
        </w:tc>
      </w:tr>
      <w:tr w:rsidR="00751304" w:rsidRPr="009B5B89" w14:paraId="41D8B12A" w14:textId="77777777" w:rsidTr="00751304">
        <w:tc>
          <w:tcPr>
            <w:tcW w:w="3402" w:type="dxa"/>
          </w:tcPr>
          <w:p w14:paraId="2EC24C42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EF457F1" w14:textId="77777777" w:rsidR="00751304" w:rsidRPr="009B5B89" w:rsidRDefault="00751304" w:rsidP="00A5796A"/>
        </w:tc>
        <w:tc>
          <w:tcPr>
            <w:tcW w:w="993" w:type="dxa"/>
          </w:tcPr>
          <w:p w14:paraId="2EDE9BD5" w14:textId="77777777" w:rsidR="00751304" w:rsidRPr="009B5B89" w:rsidRDefault="00751304" w:rsidP="00A5796A"/>
        </w:tc>
        <w:tc>
          <w:tcPr>
            <w:tcW w:w="360" w:type="dxa"/>
          </w:tcPr>
          <w:p w14:paraId="2D0D07C8" w14:textId="77777777" w:rsidR="00751304" w:rsidRPr="009B5B89" w:rsidRDefault="00751304" w:rsidP="00A5796A"/>
        </w:tc>
        <w:tc>
          <w:tcPr>
            <w:tcW w:w="360" w:type="dxa"/>
          </w:tcPr>
          <w:p w14:paraId="67F04F7B" w14:textId="77777777" w:rsidR="00751304" w:rsidRPr="009B5B89" w:rsidRDefault="00751304" w:rsidP="00A5796A"/>
        </w:tc>
        <w:tc>
          <w:tcPr>
            <w:tcW w:w="596" w:type="dxa"/>
          </w:tcPr>
          <w:p w14:paraId="09261AFF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15E65F0A" w14:textId="77777777" w:rsidR="00751304" w:rsidRPr="009B5B89" w:rsidRDefault="00751304" w:rsidP="00A5796A"/>
        </w:tc>
      </w:tr>
      <w:tr w:rsidR="00751304" w:rsidRPr="009B5B89" w14:paraId="2011FD95" w14:textId="77777777" w:rsidTr="00751304">
        <w:tc>
          <w:tcPr>
            <w:tcW w:w="3402" w:type="dxa"/>
          </w:tcPr>
          <w:p w14:paraId="31116A61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42AE814" w14:textId="77777777" w:rsidR="00751304" w:rsidRPr="009B5B89" w:rsidRDefault="00751304" w:rsidP="00A5796A"/>
        </w:tc>
        <w:tc>
          <w:tcPr>
            <w:tcW w:w="993" w:type="dxa"/>
          </w:tcPr>
          <w:p w14:paraId="7D15FCC3" w14:textId="77777777" w:rsidR="00751304" w:rsidRPr="009B5B89" w:rsidRDefault="00751304" w:rsidP="00A5796A"/>
        </w:tc>
        <w:tc>
          <w:tcPr>
            <w:tcW w:w="360" w:type="dxa"/>
          </w:tcPr>
          <w:p w14:paraId="4F8EB934" w14:textId="77777777" w:rsidR="00751304" w:rsidRPr="009B5B89" w:rsidRDefault="00751304" w:rsidP="00A5796A"/>
        </w:tc>
        <w:tc>
          <w:tcPr>
            <w:tcW w:w="360" w:type="dxa"/>
          </w:tcPr>
          <w:p w14:paraId="3163DD2D" w14:textId="77777777" w:rsidR="00751304" w:rsidRPr="009B5B89" w:rsidRDefault="00751304" w:rsidP="00A5796A"/>
        </w:tc>
        <w:tc>
          <w:tcPr>
            <w:tcW w:w="596" w:type="dxa"/>
          </w:tcPr>
          <w:p w14:paraId="5F28E6A8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3F2596AB" w14:textId="77777777" w:rsidR="00751304" w:rsidRPr="009B5B89" w:rsidRDefault="00751304" w:rsidP="00A5796A"/>
        </w:tc>
      </w:tr>
      <w:tr w:rsidR="00751304" w:rsidRPr="009B5B89" w14:paraId="644C98F8" w14:textId="77777777" w:rsidTr="00751304">
        <w:tc>
          <w:tcPr>
            <w:tcW w:w="3402" w:type="dxa"/>
          </w:tcPr>
          <w:p w14:paraId="6D3A0056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52BE0D2" w14:textId="77777777" w:rsidR="00751304" w:rsidRPr="009B5B89" w:rsidRDefault="00751304" w:rsidP="00A5796A"/>
        </w:tc>
        <w:tc>
          <w:tcPr>
            <w:tcW w:w="993" w:type="dxa"/>
          </w:tcPr>
          <w:p w14:paraId="5F5CC29C" w14:textId="77777777" w:rsidR="00751304" w:rsidRPr="009B5B89" w:rsidRDefault="00751304" w:rsidP="00A5796A"/>
        </w:tc>
        <w:tc>
          <w:tcPr>
            <w:tcW w:w="360" w:type="dxa"/>
          </w:tcPr>
          <w:p w14:paraId="04A2D136" w14:textId="77777777" w:rsidR="00751304" w:rsidRPr="009B5B89" w:rsidRDefault="00751304" w:rsidP="00A5796A"/>
        </w:tc>
        <w:tc>
          <w:tcPr>
            <w:tcW w:w="360" w:type="dxa"/>
          </w:tcPr>
          <w:p w14:paraId="7540C5BA" w14:textId="77777777" w:rsidR="00751304" w:rsidRPr="009B5B89" w:rsidRDefault="00751304" w:rsidP="00A5796A"/>
        </w:tc>
        <w:tc>
          <w:tcPr>
            <w:tcW w:w="596" w:type="dxa"/>
          </w:tcPr>
          <w:p w14:paraId="50EE6ADA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658617D1" w14:textId="77777777" w:rsidR="00751304" w:rsidRPr="009B5B89" w:rsidRDefault="00751304" w:rsidP="00A5796A"/>
        </w:tc>
      </w:tr>
      <w:tr w:rsidR="00751304" w:rsidRPr="009B5B89" w14:paraId="50CBB278" w14:textId="77777777" w:rsidTr="00751304">
        <w:tc>
          <w:tcPr>
            <w:tcW w:w="3402" w:type="dxa"/>
          </w:tcPr>
          <w:p w14:paraId="69955F72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27B9433" w14:textId="77777777" w:rsidR="00751304" w:rsidRPr="009B5B89" w:rsidRDefault="00751304" w:rsidP="00A5796A"/>
        </w:tc>
        <w:tc>
          <w:tcPr>
            <w:tcW w:w="993" w:type="dxa"/>
          </w:tcPr>
          <w:p w14:paraId="79F11EB3" w14:textId="77777777" w:rsidR="00751304" w:rsidRPr="009B5B89" w:rsidRDefault="00751304" w:rsidP="00A5796A"/>
        </w:tc>
        <w:tc>
          <w:tcPr>
            <w:tcW w:w="360" w:type="dxa"/>
          </w:tcPr>
          <w:p w14:paraId="32339F61" w14:textId="77777777" w:rsidR="00751304" w:rsidRPr="009B5B89" w:rsidRDefault="00751304" w:rsidP="00A5796A"/>
        </w:tc>
        <w:tc>
          <w:tcPr>
            <w:tcW w:w="360" w:type="dxa"/>
          </w:tcPr>
          <w:p w14:paraId="01762AE0" w14:textId="77777777" w:rsidR="00751304" w:rsidRPr="009B5B89" w:rsidRDefault="00751304" w:rsidP="00A5796A"/>
        </w:tc>
        <w:tc>
          <w:tcPr>
            <w:tcW w:w="596" w:type="dxa"/>
          </w:tcPr>
          <w:p w14:paraId="2D5796A9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143BAF95" w14:textId="77777777" w:rsidR="00751304" w:rsidRPr="009B5B89" w:rsidRDefault="00751304" w:rsidP="00A5796A"/>
        </w:tc>
      </w:tr>
      <w:tr w:rsidR="00751304" w:rsidRPr="009B5B89" w14:paraId="1A8B0EAB" w14:textId="77777777" w:rsidTr="00751304">
        <w:tc>
          <w:tcPr>
            <w:tcW w:w="3402" w:type="dxa"/>
          </w:tcPr>
          <w:p w14:paraId="318A84CB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A151DCA" w14:textId="77777777" w:rsidR="00751304" w:rsidRPr="009B5B89" w:rsidRDefault="00751304" w:rsidP="00A5796A"/>
        </w:tc>
        <w:tc>
          <w:tcPr>
            <w:tcW w:w="993" w:type="dxa"/>
          </w:tcPr>
          <w:p w14:paraId="07249126" w14:textId="77777777" w:rsidR="00751304" w:rsidRPr="009B5B89" w:rsidRDefault="00751304" w:rsidP="00A5796A"/>
        </w:tc>
        <w:tc>
          <w:tcPr>
            <w:tcW w:w="360" w:type="dxa"/>
          </w:tcPr>
          <w:p w14:paraId="20E10C37" w14:textId="77777777" w:rsidR="00751304" w:rsidRPr="009B5B89" w:rsidRDefault="00751304" w:rsidP="00A5796A"/>
        </w:tc>
        <w:tc>
          <w:tcPr>
            <w:tcW w:w="360" w:type="dxa"/>
          </w:tcPr>
          <w:p w14:paraId="749E504D" w14:textId="77777777" w:rsidR="00751304" w:rsidRPr="009B5B89" w:rsidRDefault="00751304" w:rsidP="00A5796A"/>
        </w:tc>
        <w:tc>
          <w:tcPr>
            <w:tcW w:w="596" w:type="dxa"/>
          </w:tcPr>
          <w:p w14:paraId="787B8E42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370D7695" w14:textId="77777777" w:rsidR="00751304" w:rsidRPr="009B5B89" w:rsidRDefault="00751304" w:rsidP="00A5796A"/>
        </w:tc>
      </w:tr>
      <w:tr w:rsidR="00751304" w:rsidRPr="009B5B89" w14:paraId="132B2C52" w14:textId="77777777" w:rsidTr="00751304">
        <w:tc>
          <w:tcPr>
            <w:tcW w:w="3402" w:type="dxa"/>
          </w:tcPr>
          <w:p w14:paraId="63BE761C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CC5EEA9" w14:textId="77777777" w:rsidR="00751304" w:rsidRPr="009B5B89" w:rsidRDefault="00751304" w:rsidP="00A5796A"/>
        </w:tc>
        <w:tc>
          <w:tcPr>
            <w:tcW w:w="993" w:type="dxa"/>
          </w:tcPr>
          <w:p w14:paraId="70617EBE" w14:textId="77777777" w:rsidR="00751304" w:rsidRPr="009B5B89" w:rsidRDefault="00751304" w:rsidP="00A5796A"/>
        </w:tc>
        <w:tc>
          <w:tcPr>
            <w:tcW w:w="360" w:type="dxa"/>
          </w:tcPr>
          <w:p w14:paraId="67482573" w14:textId="77777777" w:rsidR="00751304" w:rsidRPr="009B5B89" w:rsidRDefault="00751304" w:rsidP="00A5796A"/>
        </w:tc>
        <w:tc>
          <w:tcPr>
            <w:tcW w:w="360" w:type="dxa"/>
          </w:tcPr>
          <w:p w14:paraId="55D1924E" w14:textId="77777777" w:rsidR="00751304" w:rsidRPr="009B5B89" w:rsidRDefault="00751304" w:rsidP="00A5796A"/>
        </w:tc>
        <w:tc>
          <w:tcPr>
            <w:tcW w:w="596" w:type="dxa"/>
          </w:tcPr>
          <w:p w14:paraId="63E698E5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20846BE0" w14:textId="77777777" w:rsidR="00751304" w:rsidRPr="009B5B89" w:rsidRDefault="00751304" w:rsidP="00A5796A"/>
        </w:tc>
      </w:tr>
      <w:tr w:rsidR="00751304" w:rsidRPr="009B5B89" w14:paraId="17A50CDD" w14:textId="77777777" w:rsidTr="00751304">
        <w:tc>
          <w:tcPr>
            <w:tcW w:w="3402" w:type="dxa"/>
          </w:tcPr>
          <w:p w14:paraId="7A500540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AE662AE" w14:textId="77777777" w:rsidR="00751304" w:rsidRPr="009B5B89" w:rsidRDefault="00751304" w:rsidP="00A5796A"/>
        </w:tc>
        <w:tc>
          <w:tcPr>
            <w:tcW w:w="993" w:type="dxa"/>
          </w:tcPr>
          <w:p w14:paraId="2364A5EC" w14:textId="77777777" w:rsidR="00751304" w:rsidRPr="009B5B89" w:rsidRDefault="00751304" w:rsidP="00A5796A"/>
        </w:tc>
        <w:tc>
          <w:tcPr>
            <w:tcW w:w="360" w:type="dxa"/>
          </w:tcPr>
          <w:p w14:paraId="673E1A2F" w14:textId="77777777" w:rsidR="00751304" w:rsidRPr="009B5B89" w:rsidRDefault="00751304" w:rsidP="00A5796A"/>
        </w:tc>
        <w:tc>
          <w:tcPr>
            <w:tcW w:w="360" w:type="dxa"/>
          </w:tcPr>
          <w:p w14:paraId="547F79E7" w14:textId="77777777" w:rsidR="00751304" w:rsidRPr="009B5B89" w:rsidRDefault="00751304" w:rsidP="00A5796A"/>
        </w:tc>
        <w:tc>
          <w:tcPr>
            <w:tcW w:w="596" w:type="dxa"/>
          </w:tcPr>
          <w:p w14:paraId="39748449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4603B78A" w14:textId="77777777" w:rsidR="00751304" w:rsidRPr="009B5B89" w:rsidRDefault="00751304" w:rsidP="00A5796A"/>
        </w:tc>
      </w:tr>
      <w:tr w:rsidR="00751304" w:rsidRPr="009B5B89" w14:paraId="23582332" w14:textId="77777777" w:rsidTr="00751304">
        <w:tc>
          <w:tcPr>
            <w:tcW w:w="3402" w:type="dxa"/>
          </w:tcPr>
          <w:p w14:paraId="31EB4B0F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AAB50F2" w14:textId="77777777" w:rsidR="00751304" w:rsidRPr="009B5B89" w:rsidRDefault="00751304" w:rsidP="00A5796A"/>
        </w:tc>
        <w:tc>
          <w:tcPr>
            <w:tcW w:w="993" w:type="dxa"/>
          </w:tcPr>
          <w:p w14:paraId="094D2D3B" w14:textId="77777777" w:rsidR="00751304" w:rsidRPr="009B5B89" w:rsidRDefault="00751304" w:rsidP="00A5796A"/>
        </w:tc>
        <w:tc>
          <w:tcPr>
            <w:tcW w:w="360" w:type="dxa"/>
          </w:tcPr>
          <w:p w14:paraId="70CCF7B0" w14:textId="77777777" w:rsidR="00751304" w:rsidRPr="009B5B89" w:rsidRDefault="00751304" w:rsidP="00A5796A"/>
        </w:tc>
        <w:tc>
          <w:tcPr>
            <w:tcW w:w="360" w:type="dxa"/>
          </w:tcPr>
          <w:p w14:paraId="0247112E" w14:textId="77777777" w:rsidR="00751304" w:rsidRPr="009B5B89" w:rsidRDefault="00751304" w:rsidP="00A5796A"/>
        </w:tc>
        <w:tc>
          <w:tcPr>
            <w:tcW w:w="596" w:type="dxa"/>
          </w:tcPr>
          <w:p w14:paraId="7B6AB719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47FF2C6D" w14:textId="77777777" w:rsidR="00751304" w:rsidRPr="009B5B89" w:rsidRDefault="00751304" w:rsidP="00A5796A"/>
        </w:tc>
      </w:tr>
      <w:tr w:rsidR="00751304" w:rsidRPr="009B5B89" w14:paraId="3F29D81A" w14:textId="77777777" w:rsidTr="00751304">
        <w:tc>
          <w:tcPr>
            <w:tcW w:w="3402" w:type="dxa"/>
          </w:tcPr>
          <w:p w14:paraId="074B0797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46ED7D6" w14:textId="77777777" w:rsidR="00751304" w:rsidRPr="009B5B89" w:rsidRDefault="00751304" w:rsidP="00A5796A"/>
        </w:tc>
        <w:tc>
          <w:tcPr>
            <w:tcW w:w="993" w:type="dxa"/>
          </w:tcPr>
          <w:p w14:paraId="0B5B1E7D" w14:textId="77777777" w:rsidR="00751304" w:rsidRPr="009B5B89" w:rsidRDefault="00751304" w:rsidP="00A5796A"/>
        </w:tc>
        <w:tc>
          <w:tcPr>
            <w:tcW w:w="360" w:type="dxa"/>
          </w:tcPr>
          <w:p w14:paraId="41AD4A8C" w14:textId="77777777" w:rsidR="00751304" w:rsidRPr="009B5B89" w:rsidRDefault="00751304" w:rsidP="00A5796A"/>
        </w:tc>
        <w:tc>
          <w:tcPr>
            <w:tcW w:w="360" w:type="dxa"/>
          </w:tcPr>
          <w:p w14:paraId="3011ABFC" w14:textId="77777777" w:rsidR="00751304" w:rsidRPr="009B5B89" w:rsidRDefault="00751304" w:rsidP="00A5796A"/>
        </w:tc>
        <w:tc>
          <w:tcPr>
            <w:tcW w:w="596" w:type="dxa"/>
          </w:tcPr>
          <w:p w14:paraId="30FFB532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5CD7000D" w14:textId="77777777" w:rsidR="00751304" w:rsidRPr="009B5B89" w:rsidRDefault="00751304" w:rsidP="00A5796A"/>
        </w:tc>
      </w:tr>
      <w:tr w:rsidR="00751304" w:rsidRPr="009B5B89" w14:paraId="21E027DB" w14:textId="77777777" w:rsidTr="00751304">
        <w:tc>
          <w:tcPr>
            <w:tcW w:w="3402" w:type="dxa"/>
          </w:tcPr>
          <w:p w14:paraId="43542E11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F782D1A" w14:textId="77777777" w:rsidR="00751304" w:rsidRPr="009B5B89" w:rsidRDefault="00751304" w:rsidP="00A5796A"/>
        </w:tc>
        <w:tc>
          <w:tcPr>
            <w:tcW w:w="993" w:type="dxa"/>
          </w:tcPr>
          <w:p w14:paraId="1066F9A4" w14:textId="77777777" w:rsidR="00751304" w:rsidRPr="009B5B89" w:rsidRDefault="00751304" w:rsidP="00A5796A"/>
        </w:tc>
        <w:tc>
          <w:tcPr>
            <w:tcW w:w="360" w:type="dxa"/>
          </w:tcPr>
          <w:p w14:paraId="5983CF16" w14:textId="77777777" w:rsidR="00751304" w:rsidRPr="009B5B89" w:rsidRDefault="00751304" w:rsidP="00A5796A"/>
        </w:tc>
        <w:tc>
          <w:tcPr>
            <w:tcW w:w="360" w:type="dxa"/>
          </w:tcPr>
          <w:p w14:paraId="30AC55E9" w14:textId="77777777" w:rsidR="00751304" w:rsidRPr="009B5B89" w:rsidRDefault="00751304" w:rsidP="00A5796A"/>
        </w:tc>
        <w:tc>
          <w:tcPr>
            <w:tcW w:w="596" w:type="dxa"/>
          </w:tcPr>
          <w:p w14:paraId="5E689A18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6DEC6B60" w14:textId="77777777" w:rsidR="00751304" w:rsidRPr="009B5B89" w:rsidRDefault="00751304" w:rsidP="00A5796A"/>
        </w:tc>
      </w:tr>
      <w:tr w:rsidR="00751304" w:rsidRPr="009B5B89" w14:paraId="5B7A69EC" w14:textId="77777777" w:rsidTr="00751304">
        <w:tc>
          <w:tcPr>
            <w:tcW w:w="3402" w:type="dxa"/>
          </w:tcPr>
          <w:p w14:paraId="2F65B847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C5B4CB7" w14:textId="77777777" w:rsidR="00751304" w:rsidRPr="009B5B89" w:rsidRDefault="00751304" w:rsidP="00A5796A"/>
        </w:tc>
        <w:tc>
          <w:tcPr>
            <w:tcW w:w="993" w:type="dxa"/>
          </w:tcPr>
          <w:p w14:paraId="059AE8EB" w14:textId="77777777" w:rsidR="00751304" w:rsidRPr="009B5B89" w:rsidRDefault="00751304" w:rsidP="00A5796A"/>
        </w:tc>
        <w:tc>
          <w:tcPr>
            <w:tcW w:w="360" w:type="dxa"/>
          </w:tcPr>
          <w:p w14:paraId="22E62A28" w14:textId="77777777" w:rsidR="00751304" w:rsidRPr="009B5B89" w:rsidRDefault="00751304" w:rsidP="00A5796A"/>
        </w:tc>
        <w:tc>
          <w:tcPr>
            <w:tcW w:w="360" w:type="dxa"/>
          </w:tcPr>
          <w:p w14:paraId="72EC0F81" w14:textId="77777777" w:rsidR="00751304" w:rsidRPr="009B5B89" w:rsidRDefault="00751304" w:rsidP="00A5796A"/>
        </w:tc>
        <w:tc>
          <w:tcPr>
            <w:tcW w:w="596" w:type="dxa"/>
          </w:tcPr>
          <w:p w14:paraId="651BB2EF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72AC6A64" w14:textId="77777777" w:rsidR="00751304" w:rsidRPr="009B5B89" w:rsidRDefault="00751304" w:rsidP="00A5796A"/>
        </w:tc>
      </w:tr>
      <w:tr w:rsidR="00751304" w:rsidRPr="009B5B89" w14:paraId="1082D40A" w14:textId="77777777" w:rsidTr="00751304">
        <w:tc>
          <w:tcPr>
            <w:tcW w:w="3402" w:type="dxa"/>
          </w:tcPr>
          <w:p w14:paraId="023E7CA6" w14:textId="77777777" w:rsidR="00751304" w:rsidRPr="00F66080" w:rsidRDefault="00751304" w:rsidP="009B5B89">
            <w:pPr>
              <w:pStyle w:val="Textkrp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2408DB9" w14:textId="77777777" w:rsidR="00751304" w:rsidRPr="009B5B89" w:rsidRDefault="00751304" w:rsidP="00A5796A"/>
        </w:tc>
        <w:tc>
          <w:tcPr>
            <w:tcW w:w="993" w:type="dxa"/>
          </w:tcPr>
          <w:p w14:paraId="7189CC7F" w14:textId="77777777" w:rsidR="00751304" w:rsidRPr="009B5B89" w:rsidRDefault="00751304" w:rsidP="00A5796A"/>
        </w:tc>
        <w:tc>
          <w:tcPr>
            <w:tcW w:w="360" w:type="dxa"/>
          </w:tcPr>
          <w:p w14:paraId="4E771042" w14:textId="77777777" w:rsidR="00751304" w:rsidRPr="009B5B89" w:rsidRDefault="00751304" w:rsidP="00A5796A"/>
        </w:tc>
        <w:tc>
          <w:tcPr>
            <w:tcW w:w="360" w:type="dxa"/>
          </w:tcPr>
          <w:p w14:paraId="48B79203" w14:textId="77777777" w:rsidR="00751304" w:rsidRPr="009B5B89" w:rsidRDefault="00751304" w:rsidP="00A5796A"/>
        </w:tc>
        <w:tc>
          <w:tcPr>
            <w:tcW w:w="596" w:type="dxa"/>
          </w:tcPr>
          <w:p w14:paraId="4569555B" w14:textId="77777777" w:rsidR="00751304" w:rsidRPr="009B5B89" w:rsidRDefault="00751304" w:rsidP="00A5796A"/>
        </w:tc>
        <w:tc>
          <w:tcPr>
            <w:tcW w:w="716" w:type="dxa"/>
            <w:tcBorders>
              <w:right w:val="single" w:sz="12" w:space="0" w:color="auto"/>
            </w:tcBorders>
          </w:tcPr>
          <w:p w14:paraId="74FC5CD9" w14:textId="77777777" w:rsidR="00751304" w:rsidRPr="009B5B89" w:rsidRDefault="00751304" w:rsidP="00A5796A"/>
        </w:tc>
      </w:tr>
    </w:tbl>
    <w:p w14:paraId="060D49FF" w14:textId="77777777" w:rsidR="009B5B89" w:rsidRPr="00A5796A" w:rsidRDefault="009B5B89" w:rsidP="00A5796A"/>
    <w:sectPr w:rsidR="009B5B89" w:rsidRPr="00A5796A" w:rsidSect="00751304">
      <w:headerReference w:type="default" r:id="rId7"/>
      <w:pgSz w:w="11907" w:h="16840"/>
      <w:pgMar w:top="130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AA4D" w14:textId="77777777" w:rsidR="001B15C6" w:rsidRDefault="001B15C6">
      <w:r>
        <w:separator/>
      </w:r>
    </w:p>
  </w:endnote>
  <w:endnote w:type="continuationSeparator" w:id="0">
    <w:p w14:paraId="349E673C" w14:textId="77777777" w:rsidR="001B15C6" w:rsidRDefault="001B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761B" w14:textId="77777777" w:rsidR="001B15C6" w:rsidRDefault="001B15C6">
      <w:r>
        <w:separator/>
      </w:r>
    </w:p>
  </w:footnote>
  <w:footnote w:type="continuationSeparator" w:id="0">
    <w:p w14:paraId="2B2D3E43" w14:textId="77777777" w:rsidR="001B15C6" w:rsidRDefault="001B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C20B" w14:textId="7A1C1099" w:rsidR="00B821AF" w:rsidRDefault="00582E5A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75666FF" wp14:editId="4EB7BEB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867410" cy="719455"/>
          <wp:effectExtent l="0" t="0" r="0" b="0"/>
          <wp:wrapSquare wrapText="bothSides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127023"/>
    <w:multiLevelType w:val="hybridMultilevel"/>
    <w:tmpl w:val="6A7EBE40"/>
    <w:lvl w:ilvl="0" w:tplc="6BF406F4">
      <w:start w:val="1"/>
      <w:numFmt w:val="bullet"/>
      <w:pStyle w:val="Aufzhlung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A611A"/>
    <w:multiLevelType w:val="hybridMultilevel"/>
    <w:tmpl w:val="DC9CEA24"/>
    <w:lvl w:ilvl="0" w:tplc="8D98A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328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0D1CC0"/>
    <w:multiLevelType w:val="multilevel"/>
    <w:tmpl w:val="0576E6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C643443"/>
    <w:multiLevelType w:val="multilevel"/>
    <w:tmpl w:val="B58A14A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95721195">
    <w:abstractNumId w:val="3"/>
  </w:num>
  <w:num w:numId="2" w16cid:durableId="561525732">
    <w:abstractNumId w:val="5"/>
  </w:num>
  <w:num w:numId="3" w16cid:durableId="19103876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442148998">
    <w:abstractNumId w:val="4"/>
  </w:num>
  <w:num w:numId="5" w16cid:durableId="1162811405">
    <w:abstractNumId w:val="2"/>
  </w:num>
  <w:num w:numId="6" w16cid:durableId="146080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AF"/>
    <w:rsid w:val="001B15C6"/>
    <w:rsid w:val="002C199E"/>
    <w:rsid w:val="003C50CC"/>
    <w:rsid w:val="00424F89"/>
    <w:rsid w:val="00582E5A"/>
    <w:rsid w:val="0067196F"/>
    <w:rsid w:val="006A3279"/>
    <w:rsid w:val="00751304"/>
    <w:rsid w:val="007A1F9A"/>
    <w:rsid w:val="008A326D"/>
    <w:rsid w:val="009B5B89"/>
    <w:rsid w:val="00A5796A"/>
    <w:rsid w:val="00B60166"/>
    <w:rsid w:val="00B821AF"/>
    <w:rsid w:val="00CD7C8E"/>
    <w:rsid w:val="00D86430"/>
    <w:rsid w:val="00F6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;"/>
  <w14:docId w14:val="7F4817B4"/>
  <w15:chartTrackingRefBased/>
  <w15:docId w15:val="{7612E8BC-5544-41A6-956B-0AAEA9B3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A5796A"/>
    <w:pPr>
      <w:tabs>
        <w:tab w:val="left" w:pos="1701"/>
        <w:tab w:val="left" w:pos="3119"/>
        <w:tab w:val="left" w:pos="4536"/>
        <w:tab w:val="left" w:pos="5954"/>
        <w:tab w:val="left" w:pos="7371"/>
        <w:tab w:val="right" w:pos="9356"/>
      </w:tabs>
      <w:jc w:val="both"/>
    </w:pPr>
    <w:rPr>
      <w:rFonts w:ascii="Arial" w:hAnsi="Arial"/>
      <w:sz w:val="4"/>
      <w:szCs w:val="4"/>
      <w:lang w:val="de-DE" w:eastAsia="de-DE"/>
    </w:rPr>
  </w:style>
  <w:style w:type="paragraph" w:styleId="berschrift1">
    <w:name w:val="heading 1"/>
    <w:next w:val="Standard"/>
    <w:autoRedefine/>
    <w:qFormat/>
    <w:rsid w:val="0067196F"/>
    <w:pPr>
      <w:keepNext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0" w:color="auto" w:fill="auto"/>
      <w:tabs>
        <w:tab w:val="left" w:pos="5670"/>
      </w:tabs>
      <w:ind w:right="1417"/>
      <w:outlineLvl w:val="0"/>
    </w:pPr>
    <w:rPr>
      <w:rFonts w:ascii="Arial" w:hAnsi="Arial" w:cs="Arial"/>
      <w:b/>
      <w:bCs/>
      <w:kern w:val="32"/>
      <w:sz w:val="28"/>
      <w:szCs w:val="32"/>
      <w:lang w:val="de-CH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B5B89"/>
    <w:pPr>
      <w:keepNext/>
      <w:tabs>
        <w:tab w:val="clear" w:pos="3119"/>
        <w:tab w:val="clear" w:pos="7371"/>
        <w:tab w:val="left" w:pos="3544"/>
        <w:tab w:val="left" w:pos="6804"/>
      </w:tabs>
      <w:spacing w:before="120"/>
      <w:jc w:val="lef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autoRedefine/>
    <w:pPr>
      <w:tabs>
        <w:tab w:val="left" w:pos="5670"/>
      </w:tabs>
      <w:ind w:left="425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dressen">
    <w:name w:val="Adressen"/>
    <w:basedOn w:val="Standard"/>
    <w:autoRedefine/>
    <w:pPr>
      <w:tabs>
        <w:tab w:val="clear" w:pos="1701"/>
        <w:tab w:val="clear" w:pos="4536"/>
        <w:tab w:val="clear" w:pos="5954"/>
        <w:tab w:val="clear" w:pos="7371"/>
        <w:tab w:val="right" w:leader="dot" w:pos="9356"/>
      </w:tabs>
      <w:spacing w:before="120"/>
      <w:jc w:val="left"/>
    </w:pPr>
    <w:rPr>
      <w:szCs w:val="24"/>
      <w:lang w:val="en-GB"/>
    </w:rPr>
  </w:style>
  <w:style w:type="character" w:styleId="BesuchterHyperlink">
    <w:name w:val="BesuchterHyperlink"/>
    <w:basedOn w:val="Absatz-Standardschriftart"/>
    <w:rPr>
      <w:color w:val="800080"/>
      <w:u w:val="single"/>
    </w:rPr>
  </w:style>
  <w:style w:type="paragraph" w:styleId="Textkrper">
    <w:name w:val="Body Text"/>
    <w:basedOn w:val="Standard"/>
    <w:link w:val="TextkrperZchn"/>
    <w:pPr>
      <w:tabs>
        <w:tab w:val="clear" w:pos="1701"/>
        <w:tab w:val="clear" w:pos="3119"/>
        <w:tab w:val="clear" w:pos="4536"/>
        <w:tab w:val="clear" w:pos="5954"/>
        <w:tab w:val="clear" w:pos="7371"/>
        <w:tab w:val="clear" w:pos="9356"/>
      </w:tabs>
    </w:pPr>
    <w:rPr>
      <w:rFonts w:cs="Arial"/>
      <w:noProof/>
      <w:sz w:val="24"/>
      <w:szCs w:val="24"/>
    </w:rPr>
  </w:style>
  <w:style w:type="paragraph" w:customStyle="1" w:styleId="Tabelle">
    <w:name w:val="Tabelle"/>
    <w:basedOn w:val="Standard"/>
    <w:autoRedefine/>
    <w:pPr>
      <w:tabs>
        <w:tab w:val="clear" w:pos="5954"/>
        <w:tab w:val="clear" w:pos="7371"/>
      </w:tabs>
    </w:pPr>
    <w:rPr>
      <w:sz w:val="16"/>
    </w:rPr>
  </w:style>
  <w:style w:type="paragraph" w:customStyle="1" w:styleId="Standard2">
    <w:name w:val="Standard2"/>
    <w:basedOn w:val="Standard"/>
    <w:autoRedefine/>
    <w:pPr>
      <w:tabs>
        <w:tab w:val="clear" w:pos="1701"/>
        <w:tab w:val="clear" w:pos="3119"/>
        <w:tab w:val="clear" w:pos="4536"/>
        <w:tab w:val="clear" w:pos="5954"/>
        <w:tab w:val="clear" w:pos="7371"/>
      </w:tabs>
    </w:pPr>
  </w:style>
  <w:style w:type="paragraph" w:customStyle="1" w:styleId="berschrift10">
    <w:name w:val="Überschrift 10"/>
    <w:basedOn w:val="berschrift2"/>
    <w:link w:val="berschrift10Char"/>
    <w:rsid w:val="009B5B89"/>
    <w:rPr>
      <w:sz w:val="28"/>
    </w:rPr>
  </w:style>
  <w:style w:type="character" w:customStyle="1" w:styleId="berschrift2Zchn">
    <w:name w:val="Überschrift 2 Zchn"/>
    <w:basedOn w:val="Absatz-Standardschriftart"/>
    <w:link w:val="berschrift2"/>
    <w:rsid w:val="009B5B89"/>
    <w:rPr>
      <w:rFonts w:ascii="Arial" w:hAnsi="Arial" w:cs="Arial"/>
      <w:b/>
      <w:bCs/>
      <w:iCs/>
      <w:szCs w:val="28"/>
      <w:lang w:val="de-CH" w:eastAsia="de-DE" w:bidi="ar-SA"/>
    </w:rPr>
  </w:style>
  <w:style w:type="paragraph" w:customStyle="1" w:styleId="Leerzeichen">
    <w:name w:val="Leerzeichen"/>
    <w:basedOn w:val="Standard"/>
    <w:autoRedefine/>
    <w:pPr>
      <w:tabs>
        <w:tab w:val="clear" w:pos="1701"/>
        <w:tab w:val="clear" w:pos="3119"/>
        <w:tab w:val="clear" w:pos="4536"/>
        <w:tab w:val="clear" w:pos="5954"/>
        <w:tab w:val="clear" w:pos="7371"/>
        <w:tab w:val="clear" w:pos="9356"/>
      </w:tabs>
    </w:pPr>
    <w:rPr>
      <w:sz w:val="12"/>
    </w:rPr>
  </w:style>
  <w:style w:type="paragraph" w:customStyle="1" w:styleId="Aufzhlung">
    <w:name w:val="Aufzählung"/>
    <w:basedOn w:val="Standard"/>
    <w:autoRedefine/>
    <w:pPr>
      <w:numPr>
        <w:numId w:val="6"/>
      </w:numPr>
      <w:tabs>
        <w:tab w:val="clear" w:pos="1701"/>
        <w:tab w:val="clear" w:pos="3119"/>
        <w:tab w:val="clear" w:pos="4536"/>
        <w:tab w:val="clear" w:pos="5954"/>
        <w:tab w:val="clear" w:pos="7371"/>
        <w:tab w:val="clear" w:pos="9356"/>
        <w:tab w:val="left" w:pos="1985"/>
      </w:tabs>
      <w:spacing w:before="40" w:after="40"/>
      <w:jc w:val="left"/>
    </w:pPr>
    <w:rPr>
      <w:szCs w:val="27"/>
      <w:lang w:val="en-GB"/>
    </w:rPr>
  </w:style>
  <w:style w:type="paragraph" w:customStyle="1" w:styleId="Text">
    <w:name w:val="Text"/>
    <w:basedOn w:val="Standard"/>
    <w:autoRedefine/>
    <w:pPr>
      <w:tabs>
        <w:tab w:val="clear" w:pos="1701"/>
        <w:tab w:val="clear" w:pos="3119"/>
        <w:tab w:val="clear" w:pos="4536"/>
        <w:tab w:val="clear" w:pos="5954"/>
        <w:tab w:val="clear" w:pos="7371"/>
        <w:tab w:val="clear" w:pos="9356"/>
        <w:tab w:val="left" w:pos="709"/>
        <w:tab w:val="left" w:pos="2268"/>
      </w:tabs>
    </w:pPr>
  </w:style>
  <w:style w:type="character" w:customStyle="1" w:styleId="berschrift10Char">
    <w:name w:val="Überschrift 10 Char"/>
    <w:basedOn w:val="berschrift2Zchn"/>
    <w:link w:val="berschrift10"/>
    <w:rsid w:val="009B5B89"/>
    <w:rPr>
      <w:rFonts w:ascii="Arial" w:hAnsi="Arial" w:cs="Arial"/>
      <w:b/>
      <w:bCs/>
      <w:iCs/>
      <w:sz w:val="28"/>
      <w:szCs w:val="28"/>
      <w:lang w:val="de-CH" w:eastAsia="de-DE" w:bidi="ar-SA"/>
    </w:rPr>
  </w:style>
  <w:style w:type="character" w:customStyle="1" w:styleId="TextkrperZchn">
    <w:name w:val="Textkörper Zchn"/>
    <w:basedOn w:val="Absatz-Standardschriftart"/>
    <w:link w:val="Textkrper"/>
    <w:rsid w:val="009B5B89"/>
    <w:rPr>
      <w:rFonts w:ascii="Arial" w:hAnsi="Arial" w:cs="Arial"/>
      <w:noProof/>
      <w:sz w:val="24"/>
      <w:szCs w:val="24"/>
      <w:lang w:val="de-DE" w:eastAsia="de-DE" w:bidi="ar-SA"/>
    </w:rPr>
  </w:style>
  <w:style w:type="table" w:styleId="Tabellengitternetz">
    <w:name w:val="Tabellengitternetz"/>
    <w:basedOn w:val="NormaleTabelle"/>
    <w:rsid w:val="009B5B89"/>
    <w:pPr>
      <w:tabs>
        <w:tab w:val="left" w:pos="1701"/>
        <w:tab w:val="left" w:pos="3119"/>
        <w:tab w:val="left" w:pos="4536"/>
        <w:tab w:val="left" w:pos="5954"/>
        <w:tab w:val="left" w:pos="7371"/>
        <w:tab w:val="right" w:pos="9356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Privat\Vereine\KRTV\OHB\aktuell\Kap.%206\KAP6%20KTV%20Brief%20Marku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KAP6 KTV Brief Markus.dot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Inseratevertrag</vt:lpstr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Inseratevertrag</dc:title>
  <dc:subject/>
  <dc:creator>Theo Schmid</dc:creator>
  <cp:keywords/>
  <cp:lastModifiedBy>Robin Vetsch</cp:lastModifiedBy>
  <cp:revision>2</cp:revision>
  <cp:lastPrinted>2012-05-17T18:43:00Z</cp:lastPrinted>
  <dcterms:created xsi:type="dcterms:W3CDTF">2025-09-21T14:05:00Z</dcterms:created>
  <dcterms:modified xsi:type="dcterms:W3CDTF">2025-09-21T14:05:00Z</dcterms:modified>
</cp:coreProperties>
</file>